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  <w:lang w:eastAsia="zh-CN"/>
        </w:rPr>
        <w:t>苏州市吴江区杨嘉墀实验学校</w:t>
      </w:r>
      <w:r>
        <w:rPr>
          <w:rFonts w:hint="eastAsia" w:ascii="宋体" w:hAnsi="宋体"/>
          <w:bCs/>
          <w:sz w:val="24"/>
          <w:szCs w:val="24"/>
        </w:rPr>
        <w:t>关于</w:t>
      </w:r>
      <w:r>
        <w:rPr>
          <w:rFonts w:hint="eastAsia" w:ascii="宋体" w:hAnsi="宋体"/>
          <w:bCs/>
          <w:sz w:val="24"/>
          <w:szCs w:val="24"/>
          <w:lang w:eastAsia="zh-CN"/>
        </w:rPr>
        <w:t>2025年秋季研学项目</w:t>
      </w:r>
      <w:r>
        <w:rPr>
          <w:rFonts w:hint="eastAsia" w:ascii="宋体" w:hAnsi="宋体"/>
          <w:sz w:val="24"/>
          <w:szCs w:val="24"/>
        </w:rPr>
        <w:t>的成交公告</w:t>
      </w:r>
    </w:p>
    <w:p>
      <w:pPr>
        <w:numPr>
          <w:ilvl w:val="0"/>
          <w:numId w:val="1"/>
        </w:numPr>
        <w:snapToGrid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项目编号：</w:t>
      </w:r>
      <w:r>
        <w:rPr>
          <w:rFonts w:hint="eastAsia" w:ascii="宋体" w:hAnsi="宋体" w:cs="仿宋"/>
          <w:sz w:val="24"/>
          <w:szCs w:val="24"/>
          <w:lang w:eastAsia="zh-CN"/>
        </w:rPr>
        <w:t>JUNS2025-A-C-00</w:t>
      </w:r>
      <w:r>
        <w:rPr>
          <w:rFonts w:hint="eastAsia" w:ascii="宋体" w:hAnsi="宋体" w:cs="仿宋"/>
          <w:sz w:val="24"/>
          <w:szCs w:val="24"/>
          <w:lang w:val="en-US" w:eastAsia="zh-CN"/>
        </w:rPr>
        <w:t>8</w:t>
      </w:r>
    </w:p>
    <w:p>
      <w:pPr>
        <w:snapToGrid w:val="0"/>
        <w:spacing w:line="360" w:lineRule="auto"/>
        <w:rPr>
          <w:rFonts w:hint="eastAsia" w:ascii="宋体" w:hAnsi="宋体" w:cs="Times New Roman"/>
          <w:sz w:val="24"/>
          <w:szCs w:val="24"/>
          <w:lang w:eastAsia="zh-CN"/>
        </w:rPr>
      </w:pPr>
      <w:r>
        <w:rPr>
          <w:rFonts w:hint="eastAsia" w:ascii="宋体" w:hAnsi="宋体" w:cs="仿宋"/>
          <w:sz w:val="24"/>
          <w:szCs w:val="24"/>
        </w:rPr>
        <w:t>二</w:t>
      </w:r>
      <w:r>
        <w:rPr>
          <w:rFonts w:ascii="宋体" w:hAnsi="宋体" w:cs="仿宋"/>
          <w:sz w:val="24"/>
          <w:szCs w:val="24"/>
        </w:rPr>
        <w:t>、</w:t>
      </w:r>
      <w:r>
        <w:rPr>
          <w:rFonts w:hint="eastAsia" w:ascii="宋体" w:hAnsi="宋体" w:cs="仿宋"/>
          <w:sz w:val="24"/>
          <w:szCs w:val="24"/>
        </w:rPr>
        <w:t>项目名称：</w:t>
      </w:r>
      <w:r>
        <w:rPr>
          <w:rFonts w:hint="eastAsia" w:ascii="宋体" w:hAnsi="宋体"/>
          <w:sz w:val="24"/>
          <w:szCs w:val="24"/>
          <w:lang w:eastAsia="zh-CN"/>
        </w:rPr>
        <w:t>2025年秋季研学项目</w:t>
      </w:r>
    </w:p>
    <w:p>
      <w:pPr>
        <w:snapToGrid w:val="0"/>
        <w:spacing w:line="360" w:lineRule="auto"/>
        <w:rPr>
          <w:rFonts w:hint="eastAsia"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三、成交信息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第一标段：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Times New Roman"/>
          <w:sz w:val="24"/>
          <w:szCs w:val="24"/>
        </w:rPr>
      </w:pPr>
      <w:bookmarkStart w:id="0" w:name="XMZBINFO_1"/>
      <w:r>
        <w:rPr>
          <w:rFonts w:hint="eastAsia" w:ascii="宋体" w:hAnsi="宋体" w:cs="Times New Roman"/>
          <w:sz w:val="24"/>
          <w:szCs w:val="24"/>
        </w:rPr>
        <w:t xml:space="preserve">成交供应商名称: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苏州青年旅行社股份有限公司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</w:rPr>
        <w:t xml:space="preserve">成交供应商地址: 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 xml:space="preserve">苏州市竹辉路278号 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成交金额</w:t>
      </w:r>
      <w:r>
        <w:rPr>
          <w:rFonts w:ascii="宋体" w:hAnsi="宋体"/>
          <w:sz w:val="24"/>
          <w:szCs w:val="24"/>
        </w:rPr>
        <w:t>: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100元/人/次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第二标段：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Times New Roman"/>
          <w:sz w:val="24"/>
          <w:szCs w:val="24"/>
        </w:rPr>
      </w:pPr>
      <w:r>
        <w:rPr>
          <w:rFonts w:hint="eastAsia" w:ascii="宋体" w:hAnsi="宋体" w:cs="Times New Roman"/>
          <w:sz w:val="24"/>
          <w:szCs w:val="24"/>
        </w:rPr>
        <w:t>成交供应商名称:</w:t>
      </w:r>
      <w:bookmarkStart w:id="1" w:name="OLE_LINK51"/>
      <w:r>
        <w:rPr>
          <w:rFonts w:hint="eastAsia" w:ascii="宋体" w:hAnsi="宋体" w:cs="Times New Roman"/>
          <w:sz w:val="24"/>
          <w:szCs w:val="24"/>
          <w:lang w:val="en-US" w:eastAsia="zh-CN"/>
        </w:rPr>
        <w:t>苏州顺通国际旅行社有限公司</w:t>
      </w:r>
      <w:bookmarkEnd w:id="1"/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</w:rPr>
        <w:t xml:space="preserve">成交供应商地址: 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 xml:space="preserve">苏州市吴中区临湖镇银藏路1689号 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成交金额</w:t>
      </w:r>
      <w:r>
        <w:rPr>
          <w:rFonts w:ascii="宋体" w:hAnsi="宋体"/>
          <w:sz w:val="24"/>
          <w:szCs w:val="24"/>
        </w:rPr>
        <w:t>:</w:t>
      </w:r>
      <w:r>
        <w:rPr>
          <w:rFonts w:hint="eastAsia" w:ascii="宋体" w:hAnsi="宋体"/>
          <w:sz w:val="24"/>
          <w:szCs w:val="24"/>
          <w:lang w:val="en-US" w:eastAsia="zh-CN"/>
        </w:rPr>
        <w:t>100元/人/次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第三标段：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成交供应商名称:</w:t>
      </w:r>
      <w:bookmarkStart w:id="2" w:name="OLE_LINK52"/>
      <w:r>
        <w:rPr>
          <w:rFonts w:hint="eastAsia" w:ascii="宋体" w:hAnsi="宋体"/>
          <w:sz w:val="24"/>
          <w:szCs w:val="24"/>
          <w:lang w:val="en-US" w:eastAsia="zh-CN"/>
        </w:rPr>
        <w:t>江苏长三角国际旅行社有限公司</w:t>
      </w:r>
      <w:bookmarkEnd w:id="2"/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成交供应商地址:苏州市解放东路555号桐泾商务广场1幢8F   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成交金额:100元/人/次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第四标段：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成交供应商名称:</w:t>
      </w:r>
      <w:bookmarkStart w:id="3" w:name="OLE_LINK53"/>
      <w:r>
        <w:rPr>
          <w:rFonts w:hint="eastAsia" w:ascii="宋体" w:hAnsi="宋体"/>
          <w:sz w:val="24"/>
          <w:szCs w:val="24"/>
          <w:lang w:val="en-US" w:eastAsia="zh-CN"/>
        </w:rPr>
        <w:t>苏州文化国际旅行社有限公司</w:t>
      </w:r>
      <w:bookmarkEnd w:id="3"/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成交供应商地址:苏州市姑苏区人民路310号   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成交金额:100元/人/次</w:t>
      </w:r>
    </w:p>
    <w:bookmarkEnd w:id="0"/>
    <w:p>
      <w:pPr>
        <w:snapToGrid w:val="0"/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四、主要标的信息</w:t>
      </w: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</w:tcPr>
          <w:p>
            <w:pPr>
              <w:snapToGrid w:val="0"/>
              <w:ind w:firstLine="480" w:firstLineChars="20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服务类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第一标段）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8" w:type="dxa"/>
          </w:tcPr>
          <w:p>
            <w:pPr>
              <w:snapToGrid w:val="0"/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标段</w:t>
            </w:r>
            <w:r>
              <w:rPr>
                <w:rFonts w:hint="eastAsia" w:ascii="宋体" w:hAnsi="宋体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一年级研学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服务范围：详见采购文件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服务要求：详见采购文件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活动时间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2025年11月18日（如遇雨天则顺延，具体以校方通知为准）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服务标准：详见采购文件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</w:tcPr>
          <w:p>
            <w:pPr>
              <w:snapToGrid w:val="0"/>
              <w:ind w:firstLine="480" w:firstLineChars="20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服务类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第二标段）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628" w:type="dxa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标段</w:t>
            </w:r>
            <w:r>
              <w:rPr>
                <w:rFonts w:hint="eastAsia" w:ascii="宋体" w:hAnsi="宋体"/>
                <w:sz w:val="24"/>
                <w:szCs w:val="24"/>
              </w:rPr>
              <w:t>名称：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年级研学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服务范围：详见采购文件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服务要求：详见采购文件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活动时间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2025年11月18日（如遇雨天则顺延，具体以校方通知为准）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服务标准：详见采购文件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8" w:type="dxa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服务类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第三标段）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628" w:type="dxa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标段</w:t>
            </w:r>
            <w:r>
              <w:rPr>
                <w:rFonts w:hint="eastAsia" w:ascii="宋体" w:hAnsi="宋体"/>
                <w:sz w:val="24"/>
                <w:szCs w:val="24"/>
              </w:rPr>
              <w:t>名称：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年级研学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服务范围：详见采购文件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服务要求：详见采购文件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活动时间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2025年11月18日（如遇雨天则顺延，具体以校方通知为准）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服务标准：详见采购文件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628" w:type="dxa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服务类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第四标段）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628" w:type="dxa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标段</w:t>
            </w:r>
            <w:r>
              <w:rPr>
                <w:rFonts w:hint="eastAsia" w:ascii="宋体" w:hAnsi="宋体"/>
                <w:sz w:val="24"/>
                <w:szCs w:val="24"/>
              </w:rPr>
              <w:t>名称：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四、五、六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年级研学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服务范围：详见采购文件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服务要求：详见采购文件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活动时间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2025年11月18日（如遇雨天则顺延，具体以校方通知为准）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服务标准：详见采购文件</w:t>
            </w:r>
          </w:p>
        </w:tc>
      </w:tr>
    </w:tbl>
    <w:p>
      <w:pPr>
        <w:snapToGrid w:val="0"/>
        <w:spacing w:line="360" w:lineRule="auto"/>
        <w:rPr>
          <w:rFonts w:hint="default" w:ascii="宋体" w:hAnsi="宋体"/>
          <w:sz w:val="24"/>
          <w:szCs w:val="24"/>
          <w:lang w:val="en-US"/>
        </w:rPr>
      </w:pPr>
      <w:r>
        <w:rPr>
          <w:rFonts w:hint="eastAsia" w:ascii="宋体" w:hAnsi="宋体" w:cs="仿宋"/>
          <w:sz w:val="24"/>
          <w:szCs w:val="24"/>
        </w:rPr>
        <w:t>五、评审专家名单：</w:t>
      </w:r>
      <w:r>
        <w:rPr>
          <w:rFonts w:hint="eastAsia" w:ascii="宋体" w:hAnsi="宋体" w:cs="仿宋"/>
          <w:sz w:val="24"/>
          <w:szCs w:val="24"/>
          <w:lang w:val="en-US" w:eastAsia="zh-CN"/>
        </w:rPr>
        <w:t>李飞、姚宇乾、宋彩凤</w:t>
      </w:r>
    </w:p>
    <w:p>
      <w:pPr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六、公告期限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个工作日。</w:t>
      </w:r>
    </w:p>
    <w:p>
      <w:pPr>
        <w:snapToGrid w:val="0"/>
        <w:spacing w:line="360" w:lineRule="auto"/>
        <w:rPr>
          <w:rFonts w:hint="eastAsia" w:ascii="宋体" w:hAnsi="宋体" w:cs="仿宋"/>
          <w:sz w:val="24"/>
          <w:szCs w:val="24"/>
        </w:rPr>
      </w:pPr>
      <w:bookmarkStart w:id="4" w:name="_Toc35393786"/>
      <w:bookmarkStart w:id="5" w:name="_Toc35393617"/>
      <w:bookmarkStart w:id="6" w:name="_Toc28359075"/>
      <w:bookmarkStart w:id="7" w:name="_Toc28358998"/>
      <w:bookmarkStart w:id="20" w:name="_GoBack"/>
      <w:bookmarkEnd w:id="20"/>
      <w:r>
        <w:rPr>
          <w:rFonts w:hint="eastAsia" w:ascii="宋体" w:hAnsi="宋体" w:cs="仿宋"/>
          <w:sz w:val="24"/>
          <w:szCs w:val="24"/>
        </w:rPr>
        <w:t>七、其他补充事宜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无</w:t>
      </w:r>
    </w:p>
    <w:p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八、凡对本次公告内容提出询问，请按以下方式联系。</w:t>
      </w:r>
    </w:p>
    <w:bookmarkEnd w:id="4"/>
    <w:bookmarkEnd w:id="5"/>
    <w:bookmarkEnd w:id="6"/>
    <w:bookmarkEnd w:id="7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8" w:name="_Toc35393806"/>
      <w:bookmarkStart w:id="9" w:name="_Toc28359019"/>
      <w:bookmarkStart w:id="10" w:name="_Toc28359096"/>
      <w:bookmarkStart w:id="11" w:name="_Toc35393637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1.采购人信息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12" w:name="_Toc28359097"/>
      <w:bookmarkStart w:id="13" w:name="_Toc35393638"/>
      <w:bookmarkStart w:id="14" w:name="_Toc35393807"/>
      <w:bookmarkStart w:id="15" w:name="_Toc28359020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名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苏州市吴江区杨嘉墀实验学校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 xml:space="preserve">地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址：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/>
        </w:rPr>
        <w:t>苏州市吴江区松陵冬梅街 1号</w:t>
      </w:r>
    </w:p>
    <w:bookmarkEnd w:id="12"/>
    <w:bookmarkEnd w:id="13"/>
    <w:bookmarkEnd w:id="14"/>
    <w:bookmarkEnd w:id="15"/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联 系 人：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沈芳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/>
        </w:rPr>
        <w:t>　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/>
        </w:rPr>
        <w:t>联系方式：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0512-63847008  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zh-CN"/>
        </w:rPr>
        <w:t xml:space="preserve">　　　　　　　　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2.采购代理机构信息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君帅科技（苏州）有限公司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苏州市吴江区长安路3099号吴江商会大厦南楼1801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0512-63399995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16" w:name="_Toc28359098"/>
      <w:bookmarkStart w:id="17" w:name="_Toc35393808"/>
      <w:bookmarkStart w:id="18" w:name="_Toc28359021"/>
      <w:bookmarkStart w:id="19" w:name="_Toc35393639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3.项目联系方式</w:t>
      </w:r>
      <w:bookmarkEnd w:id="16"/>
      <w:bookmarkEnd w:id="17"/>
      <w:bookmarkEnd w:id="18"/>
      <w:bookmarkEnd w:id="1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李洋财、陆珊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0512-63399995</w:t>
      </w:r>
    </w:p>
    <w:p>
      <w:pPr>
        <w:snapToGrid w:val="0"/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君帅科技（苏州）有限公司</w:t>
      </w:r>
    </w:p>
    <w:p>
      <w:pPr>
        <w:snapToGrid w:val="0"/>
        <w:spacing w:line="360" w:lineRule="auto"/>
        <w:jc w:val="right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日</w:t>
      </w:r>
    </w:p>
    <w:sectPr>
      <w:headerReference r:id="rId3" w:type="default"/>
      <w:pgSz w:w="11906" w:h="16838"/>
      <w:pgMar w:top="1247" w:right="1247" w:bottom="1247" w:left="1247" w:header="851" w:footer="992" w:gutter="0"/>
      <w:cols w:space="720" w:num="1"/>
      <w:docGrid w:type="lines" w:linePitch="36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20B0604020202020204"/>
    <w:charset w:val="86"/>
    <w:family w:val="auto"/>
    <w:pitch w:val="default"/>
    <w:sig w:usb0="00000000" w:usb1="00000000" w:usb2="00000010" w:usb3="00000000" w:csb0="000401FF" w:csb1="00000000"/>
  </w:font>
  <w:font w:name="创艺简仿宋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98370"/>
    <w:multiLevelType w:val="singleLevel"/>
    <w:tmpl w:val="557983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36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02E3C"/>
    <w:rsid w:val="00001463"/>
    <w:rsid w:val="0000337F"/>
    <w:rsid w:val="00005097"/>
    <w:rsid w:val="000061B7"/>
    <w:rsid w:val="00012D11"/>
    <w:rsid w:val="0001323D"/>
    <w:rsid w:val="000132BE"/>
    <w:rsid w:val="0001700A"/>
    <w:rsid w:val="00022927"/>
    <w:rsid w:val="00023CC5"/>
    <w:rsid w:val="00027C9E"/>
    <w:rsid w:val="000358F6"/>
    <w:rsid w:val="000472B0"/>
    <w:rsid w:val="000473F7"/>
    <w:rsid w:val="00047CFE"/>
    <w:rsid w:val="000562A8"/>
    <w:rsid w:val="00062AA5"/>
    <w:rsid w:val="0008058E"/>
    <w:rsid w:val="000813DD"/>
    <w:rsid w:val="0008179D"/>
    <w:rsid w:val="000841FE"/>
    <w:rsid w:val="000843E0"/>
    <w:rsid w:val="00084DA5"/>
    <w:rsid w:val="00087CC5"/>
    <w:rsid w:val="000919D7"/>
    <w:rsid w:val="000A2BA5"/>
    <w:rsid w:val="000B0F72"/>
    <w:rsid w:val="000B1173"/>
    <w:rsid w:val="000C79DD"/>
    <w:rsid w:val="000C7B46"/>
    <w:rsid w:val="000D454E"/>
    <w:rsid w:val="000D6E6E"/>
    <w:rsid w:val="000D6F05"/>
    <w:rsid w:val="000D74EC"/>
    <w:rsid w:val="000E1B7C"/>
    <w:rsid w:val="000F37C8"/>
    <w:rsid w:val="00102FF3"/>
    <w:rsid w:val="00112820"/>
    <w:rsid w:val="001149ED"/>
    <w:rsid w:val="00120F82"/>
    <w:rsid w:val="0013574F"/>
    <w:rsid w:val="001507F6"/>
    <w:rsid w:val="00150FF2"/>
    <w:rsid w:val="00151790"/>
    <w:rsid w:val="0015648E"/>
    <w:rsid w:val="0016623F"/>
    <w:rsid w:val="00172F4D"/>
    <w:rsid w:val="00176AAA"/>
    <w:rsid w:val="00183970"/>
    <w:rsid w:val="0018443F"/>
    <w:rsid w:val="0018470D"/>
    <w:rsid w:val="00197A03"/>
    <w:rsid w:val="001A0933"/>
    <w:rsid w:val="001A3855"/>
    <w:rsid w:val="001B078C"/>
    <w:rsid w:val="001B2C1D"/>
    <w:rsid w:val="001B6E92"/>
    <w:rsid w:val="001B75EB"/>
    <w:rsid w:val="001C2F18"/>
    <w:rsid w:val="001C34FF"/>
    <w:rsid w:val="001D6CE7"/>
    <w:rsid w:val="001E1D9F"/>
    <w:rsid w:val="001F1F4B"/>
    <w:rsid w:val="001F51A9"/>
    <w:rsid w:val="001F544B"/>
    <w:rsid w:val="00204034"/>
    <w:rsid w:val="0022492C"/>
    <w:rsid w:val="00226683"/>
    <w:rsid w:val="00231B9A"/>
    <w:rsid w:val="0023357A"/>
    <w:rsid w:val="0024324E"/>
    <w:rsid w:val="002435B4"/>
    <w:rsid w:val="00243CEE"/>
    <w:rsid w:val="0025066B"/>
    <w:rsid w:val="00251878"/>
    <w:rsid w:val="0025601D"/>
    <w:rsid w:val="0025760F"/>
    <w:rsid w:val="00273071"/>
    <w:rsid w:val="00273BA8"/>
    <w:rsid w:val="0027744D"/>
    <w:rsid w:val="00283BD9"/>
    <w:rsid w:val="00287C74"/>
    <w:rsid w:val="0029049C"/>
    <w:rsid w:val="002A5C39"/>
    <w:rsid w:val="002A61D9"/>
    <w:rsid w:val="002B063D"/>
    <w:rsid w:val="002B4AFB"/>
    <w:rsid w:val="002D123F"/>
    <w:rsid w:val="002D136F"/>
    <w:rsid w:val="002D5DD3"/>
    <w:rsid w:val="002D6CF0"/>
    <w:rsid w:val="002E1866"/>
    <w:rsid w:val="002E1BAE"/>
    <w:rsid w:val="002F156D"/>
    <w:rsid w:val="002F6C77"/>
    <w:rsid w:val="00303030"/>
    <w:rsid w:val="00306723"/>
    <w:rsid w:val="00311771"/>
    <w:rsid w:val="00315E82"/>
    <w:rsid w:val="00317516"/>
    <w:rsid w:val="0032364B"/>
    <w:rsid w:val="00323BEF"/>
    <w:rsid w:val="00324574"/>
    <w:rsid w:val="00326F7E"/>
    <w:rsid w:val="003301DC"/>
    <w:rsid w:val="00330EFE"/>
    <w:rsid w:val="00343FB7"/>
    <w:rsid w:val="003466F0"/>
    <w:rsid w:val="00360DB0"/>
    <w:rsid w:val="00371424"/>
    <w:rsid w:val="00380F80"/>
    <w:rsid w:val="00382B23"/>
    <w:rsid w:val="003841C1"/>
    <w:rsid w:val="00385985"/>
    <w:rsid w:val="00386E8C"/>
    <w:rsid w:val="003901ED"/>
    <w:rsid w:val="00391409"/>
    <w:rsid w:val="00393544"/>
    <w:rsid w:val="00393FAB"/>
    <w:rsid w:val="00395BAF"/>
    <w:rsid w:val="003A390A"/>
    <w:rsid w:val="003A6C5A"/>
    <w:rsid w:val="003B44D2"/>
    <w:rsid w:val="003D1675"/>
    <w:rsid w:val="003D7CCC"/>
    <w:rsid w:val="003E16D8"/>
    <w:rsid w:val="003E652C"/>
    <w:rsid w:val="003F4C8B"/>
    <w:rsid w:val="003F6A12"/>
    <w:rsid w:val="0040280F"/>
    <w:rsid w:val="00404D0F"/>
    <w:rsid w:val="00405093"/>
    <w:rsid w:val="00405D1E"/>
    <w:rsid w:val="00407439"/>
    <w:rsid w:val="00407D82"/>
    <w:rsid w:val="00412729"/>
    <w:rsid w:val="0041473D"/>
    <w:rsid w:val="00416ED6"/>
    <w:rsid w:val="00417500"/>
    <w:rsid w:val="004274F8"/>
    <w:rsid w:val="004315DB"/>
    <w:rsid w:val="00444C13"/>
    <w:rsid w:val="0045073D"/>
    <w:rsid w:val="00451B42"/>
    <w:rsid w:val="00452933"/>
    <w:rsid w:val="004562BF"/>
    <w:rsid w:val="00456C39"/>
    <w:rsid w:val="00457780"/>
    <w:rsid w:val="00473EF0"/>
    <w:rsid w:val="00474F8A"/>
    <w:rsid w:val="00477995"/>
    <w:rsid w:val="00480EFC"/>
    <w:rsid w:val="00481464"/>
    <w:rsid w:val="00487A11"/>
    <w:rsid w:val="00487C02"/>
    <w:rsid w:val="004A3F88"/>
    <w:rsid w:val="004A4836"/>
    <w:rsid w:val="004B1095"/>
    <w:rsid w:val="004B347B"/>
    <w:rsid w:val="004B3D98"/>
    <w:rsid w:val="004B42AB"/>
    <w:rsid w:val="004C5F0D"/>
    <w:rsid w:val="004C67C3"/>
    <w:rsid w:val="004D22A5"/>
    <w:rsid w:val="004D2ED6"/>
    <w:rsid w:val="004D3B7E"/>
    <w:rsid w:val="004D4D6A"/>
    <w:rsid w:val="004F1830"/>
    <w:rsid w:val="005045D6"/>
    <w:rsid w:val="005076C3"/>
    <w:rsid w:val="00514AFF"/>
    <w:rsid w:val="005171CF"/>
    <w:rsid w:val="00521AA6"/>
    <w:rsid w:val="00522D1B"/>
    <w:rsid w:val="00523FB9"/>
    <w:rsid w:val="005245B2"/>
    <w:rsid w:val="005253FA"/>
    <w:rsid w:val="0053349A"/>
    <w:rsid w:val="00536E15"/>
    <w:rsid w:val="0055165C"/>
    <w:rsid w:val="005567A9"/>
    <w:rsid w:val="005647C2"/>
    <w:rsid w:val="00572AD1"/>
    <w:rsid w:val="005815AE"/>
    <w:rsid w:val="00586462"/>
    <w:rsid w:val="00587488"/>
    <w:rsid w:val="005877BA"/>
    <w:rsid w:val="005901C9"/>
    <w:rsid w:val="005A179B"/>
    <w:rsid w:val="005B045F"/>
    <w:rsid w:val="005B4068"/>
    <w:rsid w:val="005C023F"/>
    <w:rsid w:val="005C2E4F"/>
    <w:rsid w:val="005C3B6F"/>
    <w:rsid w:val="005C5B2F"/>
    <w:rsid w:val="005C7121"/>
    <w:rsid w:val="005D0291"/>
    <w:rsid w:val="005D38AF"/>
    <w:rsid w:val="005E0091"/>
    <w:rsid w:val="005E2102"/>
    <w:rsid w:val="005E5792"/>
    <w:rsid w:val="005E6D2A"/>
    <w:rsid w:val="005E7672"/>
    <w:rsid w:val="005F31B6"/>
    <w:rsid w:val="005F3DB3"/>
    <w:rsid w:val="005F6800"/>
    <w:rsid w:val="00600EB3"/>
    <w:rsid w:val="0060128B"/>
    <w:rsid w:val="0060310D"/>
    <w:rsid w:val="006060E2"/>
    <w:rsid w:val="00606ABB"/>
    <w:rsid w:val="00613A98"/>
    <w:rsid w:val="00615530"/>
    <w:rsid w:val="00622C94"/>
    <w:rsid w:val="006237DC"/>
    <w:rsid w:val="00625EA9"/>
    <w:rsid w:val="00627FF4"/>
    <w:rsid w:val="00634DBD"/>
    <w:rsid w:val="00642926"/>
    <w:rsid w:val="00643AC7"/>
    <w:rsid w:val="006469F6"/>
    <w:rsid w:val="006477E4"/>
    <w:rsid w:val="00657CB2"/>
    <w:rsid w:val="00660DCB"/>
    <w:rsid w:val="00663897"/>
    <w:rsid w:val="00666761"/>
    <w:rsid w:val="00666E60"/>
    <w:rsid w:val="006702C3"/>
    <w:rsid w:val="0067498C"/>
    <w:rsid w:val="0067670D"/>
    <w:rsid w:val="0068334F"/>
    <w:rsid w:val="0069312C"/>
    <w:rsid w:val="006A1A53"/>
    <w:rsid w:val="006A6EC4"/>
    <w:rsid w:val="006B16AC"/>
    <w:rsid w:val="006B33C0"/>
    <w:rsid w:val="006C4FF5"/>
    <w:rsid w:val="006C6C04"/>
    <w:rsid w:val="006D1A5D"/>
    <w:rsid w:val="006D30BC"/>
    <w:rsid w:val="006D340F"/>
    <w:rsid w:val="006D713B"/>
    <w:rsid w:val="006E58B9"/>
    <w:rsid w:val="006F2117"/>
    <w:rsid w:val="006F5104"/>
    <w:rsid w:val="0071138E"/>
    <w:rsid w:val="00717E79"/>
    <w:rsid w:val="00721352"/>
    <w:rsid w:val="007226A0"/>
    <w:rsid w:val="007266B6"/>
    <w:rsid w:val="007270DD"/>
    <w:rsid w:val="007321CC"/>
    <w:rsid w:val="00735683"/>
    <w:rsid w:val="00736E5A"/>
    <w:rsid w:val="00743680"/>
    <w:rsid w:val="0075282E"/>
    <w:rsid w:val="00755D39"/>
    <w:rsid w:val="007612BD"/>
    <w:rsid w:val="00761531"/>
    <w:rsid w:val="00766B16"/>
    <w:rsid w:val="0076751B"/>
    <w:rsid w:val="00770E0F"/>
    <w:rsid w:val="00773D48"/>
    <w:rsid w:val="007828C7"/>
    <w:rsid w:val="007A7283"/>
    <w:rsid w:val="007A72E8"/>
    <w:rsid w:val="007B158D"/>
    <w:rsid w:val="007C3000"/>
    <w:rsid w:val="007C783A"/>
    <w:rsid w:val="007D3DFE"/>
    <w:rsid w:val="007D59F0"/>
    <w:rsid w:val="007D739C"/>
    <w:rsid w:val="007E1D9E"/>
    <w:rsid w:val="007F3407"/>
    <w:rsid w:val="007F7C3E"/>
    <w:rsid w:val="00802A65"/>
    <w:rsid w:val="00803A67"/>
    <w:rsid w:val="008070AD"/>
    <w:rsid w:val="008079BC"/>
    <w:rsid w:val="008110A9"/>
    <w:rsid w:val="008175B3"/>
    <w:rsid w:val="008262E7"/>
    <w:rsid w:val="00830F74"/>
    <w:rsid w:val="008370F3"/>
    <w:rsid w:val="008378FB"/>
    <w:rsid w:val="0084201E"/>
    <w:rsid w:val="00842992"/>
    <w:rsid w:val="00853F05"/>
    <w:rsid w:val="008572EA"/>
    <w:rsid w:val="00861C0A"/>
    <w:rsid w:val="00862FEB"/>
    <w:rsid w:val="00867791"/>
    <w:rsid w:val="0087206B"/>
    <w:rsid w:val="008723CE"/>
    <w:rsid w:val="00872485"/>
    <w:rsid w:val="00872A33"/>
    <w:rsid w:val="008736FD"/>
    <w:rsid w:val="00874A29"/>
    <w:rsid w:val="00880282"/>
    <w:rsid w:val="00880D62"/>
    <w:rsid w:val="00884EC1"/>
    <w:rsid w:val="008905A1"/>
    <w:rsid w:val="00891B88"/>
    <w:rsid w:val="008938AA"/>
    <w:rsid w:val="008A191F"/>
    <w:rsid w:val="008A3C5E"/>
    <w:rsid w:val="008A4BC8"/>
    <w:rsid w:val="008B4D49"/>
    <w:rsid w:val="008B726A"/>
    <w:rsid w:val="008D17AB"/>
    <w:rsid w:val="008D2684"/>
    <w:rsid w:val="008E184F"/>
    <w:rsid w:val="008E26B5"/>
    <w:rsid w:val="008E3740"/>
    <w:rsid w:val="008E3A05"/>
    <w:rsid w:val="008E3F76"/>
    <w:rsid w:val="008F17E5"/>
    <w:rsid w:val="008F18B6"/>
    <w:rsid w:val="008F4CF6"/>
    <w:rsid w:val="009114B8"/>
    <w:rsid w:val="00912DA7"/>
    <w:rsid w:val="0093264E"/>
    <w:rsid w:val="009343A8"/>
    <w:rsid w:val="0094379D"/>
    <w:rsid w:val="00943A49"/>
    <w:rsid w:val="009440DB"/>
    <w:rsid w:val="0094427B"/>
    <w:rsid w:val="00945FD4"/>
    <w:rsid w:val="009568B8"/>
    <w:rsid w:val="00956EBD"/>
    <w:rsid w:val="009614C3"/>
    <w:rsid w:val="00967EE8"/>
    <w:rsid w:val="009705F9"/>
    <w:rsid w:val="0097220C"/>
    <w:rsid w:val="0098696F"/>
    <w:rsid w:val="00990C41"/>
    <w:rsid w:val="00995CCC"/>
    <w:rsid w:val="009A200A"/>
    <w:rsid w:val="009A7A87"/>
    <w:rsid w:val="009B1732"/>
    <w:rsid w:val="009B2F50"/>
    <w:rsid w:val="009B4817"/>
    <w:rsid w:val="009B4F9A"/>
    <w:rsid w:val="009C4366"/>
    <w:rsid w:val="009D397B"/>
    <w:rsid w:val="009D469B"/>
    <w:rsid w:val="009E2527"/>
    <w:rsid w:val="009E33BA"/>
    <w:rsid w:val="009E37A2"/>
    <w:rsid w:val="009F2E2D"/>
    <w:rsid w:val="00A00C1A"/>
    <w:rsid w:val="00A014D0"/>
    <w:rsid w:val="00A0422C"/>
    <w:rsid w:val="00A13852"/>
    <w:rsid w:val="00A20E4D"/>
    <w:rsid w:val="00A24371"/>
    <w:rsid w:val="00A4283A"/>
    <w:rsid w:val="00A456A3"/>
    <w:rsid w:val="00A514AD"/>
    <w:rsid w:val="00A53F16"/>
    <w:rsid w:val="00A54947"/>
    <w:rsid w:val="00A716C0"/>
    <w:rsid w:val="00A77524"/>
    <w:rsid w:val="00A77DA7"/>
    <w:rsid w:val="00A81B89"/>
    <w:rsid w:val="00A84A88"/>
    <w:rsid w:val="00A8517B"/>
    <w:rsid w:val="00A92390"/>
    <w:rsid w:val="00A92C4F"/>
    <w:rsid w:val="00A93F21"/>
    <w:rsid w:val="00A94F55"/>
    <w:rsid w:val="00A97155"/>
    <w:rsid w:val="00AA1A37"/>
    <w:rsid w:val="00AA643D"/>
    <w:rsid w:val="00AA6BF9"/>
    <w:rsid w:val="00AB4507"/>
    <w:rsid w:val="00AC429F"/>
    <w:rsid w:val="00AC6B8E"/>
    <w:rsid w:val="00AC6C98"/>
    <w:rsid w:val="00AC703D"/>
    <w:rsid w:val="00AC7B8D"/>
    <w:rsid w:val="00AC7CD5"/>
    <w:rsid w:val="00AD0093"/>
    <w:rsid w:val="00AD07A5"/>
    <w:rsid w:val="00AD4264"/>
    <w:rsid w:val="00AD6474"/>
    <w:rsid w:val="00AF195C"/>
    <w:rsid w:val="00AF6B0B"/>
    <w:rsid w:val="00AF72FF"/>
    <w:rsid w:val="00B03F77"/>
    <w:rsid w:val="00B05BFA"/>
    <w:rsid w:val="00B30650"/>
    <w:rsid w:val="00B3328A"/>
    <w:rsid w:val="00B4412E"/>
    <w:rsid w:val="00B45D25"/>
    <w:rsid w:val="00B50B89"/>
    <w:rsid w:val="00B55E90"/>
    <w:rsid w:val="00B56E4E"/>
    <w:rsid w:val="00B61D03"/>
    <w:rsid w:val="00B65034"/>
    <w:rsid w:val="00B676B8"/>
    <w:rsid w:val="00B70F2D"/>
    <w:rsid w:val="00B71765"/>
    <w:rsid w:val="00B768A1"/>
    <w:rsid w:val="00B777C0"/>
    <w:rsid w:val="00B8080E"/>
    <w:rsid w:val="00B8148F"/>
    <w:rsid w:val="00B909EB"/>
    <w:rsid w:val="00B93A28"/>
    <w:rsid w:val="00BA1275"/>
    <w:rsid w:val="00BA2E60"/>
    <w:rsid w:val="00BB5B0B"/>
    <w:rsid w:val="00BB6392"/>
    <w:rsid w:val="00BC1999"/>
    <w:rsid w:val="00BC1CE4"/>
    <w:rsid w:val="00BC3E18"/>
    <w:rsid w:val="00BC4083"/>
    <w:rsid w:val="00BC5B34"/>
    <w:rsid w:val="00BD2782"/>
    <w:rsid w:val="00BD52B1"/>
    <w:rsid w:val="00BE3396"/>
    <w:rsid w:val="00BE4579"/>
    <w:rsid w:val="00BE6806"/>
    <w:rsid w:val="00C00E99"/>
    <w:rsid w:val="00C0303E"/>
    <w:rsid w:val="00C05B9D"/>
    <w:rsid w:val="00C1788F"/>
    <w:rsid w:val="00C30A3B"/>
    <w:rsid w:val="00C323C9"/>
    <w:rsid w:val="00C33B22"/>
    <w:rsid w:val="00C35533"/>
    <w:rsid w:val="00C36681"/>
    <w:rsid w:val="00C46B5A"/>
    <w:rsid w:val="00C474E8"/>
    <w:rsid w:val="00C5041C"/>
    <w:rsid w:val="00C565E5"/>
    <w:rsid w:val="00C6340B"/>
    <w:rsid w:val="00C7236A"/>
    <w:rsid w:val="00C72409"/>
    <w:rsid w:val="00C748D5"/>
    <w:rsid w:val="00C83773"/>
    <w:rsid w:val="00C900EA"/>
    <w:rsid w:val="00C929F7"/>
    <w:rsid w:val="00C9433E"/>
    <w:rsid w:val="00C96633"/>
    <w:rsid w:val="00CA0C1B"/>
    <w:rsid w:val="00CA4503"/>
    <w:rsid w:val="00CA7C99"/>
    <w:rsid w:val="00CC53A5"/>
    <w:rsid w:val="00CC5DB8"/>
    <w:rsid w:val="00CC735A"/>
    <w:rsid w:val="00CC742D"/>
    <w:rsid w:val="00CC7796"/>
    <w:rsid w:val="00CD00AD"/>
    <w:rsid w:val="00CD490E"/>
    <w:rsid w:val="00CE011C"/>
    <w:rsid w:val="00CE0551"/>
    <w:rsid w:val="00CE194F"/>
    <w:rsid w:val="00CE59E8"/>
    <w:rsid w:val="00D001F4"/>
    <w:rsid w:val="00D003FF"/>
    <w:rsid w:val="00D005A7"/>
    <w:rsid w:val="00D0352F"/>
    <w:rsid w:val="00D037D7"/>
    <w:rsid w:val="00D06A0D"/>
    <w:rsid w:val="00D12C3C"/>
    <w:rsid w:val="00D14AE6"/>
    <w:rsid w:val="00D16FE2"/>
    <w:rsid w:val="00D2250F"/>
    <w:rsid w:val="00D25E52"/>
    <w:rsid w:val="00D305F1"/>
    <w:rsid w:val="00D338D9"/>
    <w:rsid w:val="00D37180"/>
    <w:rsid w:val="00D37508"/>
    <w:rsid w:val="00D37640"/>
    <w:rsid w:val="00D4007D"/>
    <w:rsid w:val="00D4388A"/>
    <w:rsid w:val="00D47ED3"/>
    <w:rsid w:val="00D50F53"/>
    <w:rsid w:val="00D51500"/>
    <w:rsid w:val="00D52210"/>
    <w:rsid w:val="00D53359"/>
    <w:rsid w:val="00D53693"/>
    <w:rsid w:val="00D56E02"/>
    <w:rsid w:val="00D56E72"/>
    <w:rsid w:val="00D577F6"/>
    <w:rsid w:val="00D61E65"/>
    <w:rsid w:val="00D6288E"/>
    <w:rsid w:val="00D705A3"/>
    <w:rsid w:val="00D70E89"/>
    <w:rsid w:val="00D76997"/>
    <w:rsid w:val="00D778BB"/>
    <w:rsid w:val="00D84E5E"/>
    <w:rsid w:val="00D90885"/>
    <w:rsid w:val="00D97CCC"/>
    <w:rsid w:val="00DA13DC"/>
    <w:rsid w:val="00DA28D9"/>
    <w:rsid w:val="00DC4620"/>
    <w:rsid w:val="00DC6AD7"/>
    <w:rsid w:val="00DD0046"/>
    <w:rsid w:val="00DD1288"/>
    <w:rsid w:val="00DD6ED7"/>
    <w:rsid w:val="00DE2A1D"/>
    <w:rsid w:val="00DF1FA4"/>
    <w:rsid w:val="00DF36F0"/>
    <w:rsid w:val="00DF7566"/>
    <w:rsid w:val="00DF7958"/>
    <w:rsid w:val="00E028B3"/>
    <w:rsid w:val="00E031F5"/>
    <w:rsid w:val="00E05134"/>
    <w:rsid w:val="00E1207E"/>
    <w:rsid w:val="00E22189"/>
    <w:rsid w:val="00E23749"/>
    <w:rsid w:val="00E2456C"/>
    <w:rsid w:val="00E33D82"/>
    <w:rsid w:val="00E34FB4"/>
    <w:rsid w:val="00E409F4"/>
    <w:rsid w:val="00E43C70"/>
    <w:rsid w:val="00E45E70"/>
    <w:rsid w:val="00E53B92"/>
    <w:rsid w:val="00E54D2E"/>
    <w:rsid w:val="00E56149"/>
    <w:rsid w:val="00E60096"/>
    <w:rsid w:val="00E74C34"/>
    <w:rsid w:val="00E757A6"/>
    <w:rsid w:val="00E76DA2"/>
    <w:rsid w:val="00E827A1"/>
    <w:rsid w:val="00E8327C"/>
    <w:rsid w:val="00E83ABE"/>
    <w:rsid w:val="00E878D5"/>
    <w:rsid w:val="00E96126"/>
    <w:rsid w:val="00E963BF"/>
    <w:rsid w:val="00E969E3"/>
    <w:rsid w:val="00EA31E2"/>
    <w:rsid w:val="00EA4985"/>
    <w:rsid w:val="00EB28CF"/>
    <w:rsid w:val="00EB4C73"/>
    <w:rsid w:val="00EB6593"/>
    <w:rsid w:val="00EB7FC4"/>
    <w:rsid w:val="00EC094B"/>
    <w:rsid w:val="00EC1445"/>
    <w:rsid w:val="00EC4192"/>
    <w:rsid w:val="00EC5810"/>
    <w:rsid w:val="00EE0662"/>
    <w:rsid w:val="00EE1BDA"/>
    <w:rsid w:val="00EE263C"/>
    <w:rsid w:val="00EE525C"/>
    <w:rsid w:val="00EE67DA"/>
    <w:rsid w:val="00EF6B25"/>
    <w:rsid w:val="00F070F6"/>
    <w:rsid w:val="00F1317B"/>
    <w:rsid w:val="00F20F8B"/>
    <w:rsid w:val="00F254C6"/>
    <w:rsid w:val="00F276AB"/>
    <w:rsid w:val="00F2777C"/>
    <w:rsid w:val="00F326A8"/>
    <w:rsid w:val="00F32C84"/>
    <w:rsid w:val="00F331C8"/>
    <w:rsid w:val="00F34458"/>
    <w:rsid w:val="00F35D9F"/>
    <w:rsid w:val="00F421B4"/>
    <w:rsid w:val="00F43FA0"/>
    <w:rsid w:val="00F47FE2"/>
    <w:rsid w:val="00F51AC5"/>
    <w:rsid w:val="00F54D2A"/>
    <w:rsid w:val="00F5714F"/>
    <w:rsid w:val="00F57730"/>
    <w:rsid w:val="00F60EB4"/>
    <w:rsid w:val="00F614F4"/>
    <w:rsid w:val="00F61968"/>
    <w:rsid w:val="00F662C7"/>
    <w:rsid w:val="00F66380"/>
    <w:rsid w:val="00F70556"/>
    <w:rsid w:val="00F734CB"/>
    <w:rsid w:val="00F82949"/>
    <w:rsid w:val="00F838EA"/>
    <w:rsid w:val="00F839DE"/>
    <w:rsid w:val="00F84104"/>
    <w:rsid w:val="00F8666A"/>
    <w:rsid w:val="00F939CB"/>
    <w:rsid w:val="00F9429F"/>
    <w:rsid w:val="00F951A4"/>
    <w:rsid w:val="00FA31FA"/>
    <w:rsid w:val="00FA6180"/>
    <w:rsid w:val="00FB2802"/>
    <w:rsid w:val="00FB7FB9"/>
    <w:rsid w:val="00FC5A3C"/>
    <w:rsid w:val="00FD6027"/>
    <w:rsid w:val="00FD6554"/>
    <w:rsid w:val="00FD69CB"/>
    <w:rsid w:val="00FE0227"/>
    <w:rsid w:val="00FF1EDE"/>
    <w:rsid w:val="00FF7765"/>
    <w:rsid w:val="00FF780E"/>
    <w:rsid w:val="03E92DB4"/>
    <w:rsid w:val="056D046C"/>
    <w:rsid w:val="07515DB0"/>
    <w:rsid w:val="09FA1035"/>
    <w:rsid w:val="15245EEA"/>
    <w:rsid w:val="15274402"/>
    <w:rsid w:val="15F9086C"/>
    <w:rsid w:val="19E978FD"/>
    <w:rsid w:val="19F4797C"/>
    <w:rsid w:val="1C802E3C"/>
    <w:rsid w:val="1D97007B"/>
    <w:rsid w:val="20B410FA"/>
    <w:rsid w:val="22DA50D2"/>
    <w:rsid w:val="22EF3F33"/>
    <w:rsid w:val="28A24C94"/>
    <w:rsid w:val="2D7D0FC8"/>
    <w:rsid w:val="2EF47E58"/>
    <w:rsid w:val="377816E1"/>
    <w:rsid w:val="3A474B36"/>
    <w:rsid w:val="3FF647EF"/>
    <w:rsid w:val="44E7412A"/>
    <w:rsid w:val="46323C0F"/>
    <w:rsid w:val="47106177"/>
    <w:rsid w:val="47B30A3F"/>
    <w:rsid w:val="47F14842"/>
    <w:rsid w:val="4A190DAC"/>
    <w:rsid w:val="4BA14F47"/>
    <w:rsid w:val="516F05A3"/>
    <w:rsid w:val="55F43B59"/>
    <w:rsid w:val="5A5F59B0"/>
    <w:rsid w:val="5ACF4621"/>
    <w:rsid w:val="5E4E7F81"/>
    <w:rsid w:val="5E7B4FDD"/>
    <w:rsid w:val="66BB167C"/>
    <w:rsid w:val="6D66799B"/>
    <w:rsid w:val="6D6E6C0F"/>
    <w:rsid w:val="72DA3466"/>
    <w:rsid w:val="72EB41BC"/>
    <w:rsid w:val="73417FFC"/>
    <w:rsid w:val="75D5628B"/>
    <w:rsid w:val="7625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794"/>
      </w:tabs>
      <w:spacing w:before="120" w:beforeLines="0" w:after="120" w:afterLines="0" w:line="360" w:lineRule="auto"/>
      <w:outlineLvl w:val="2"/>
    </w:pPr>
    <w:rPr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4">
    <w:name w:val="Body Text"/>
    <w:basedOn w:val="1"/>
    <w:next w:val="3"/>
    <w:qFormat/>
    <w:uiPriority w:val="0"/>
    <w:pPr>
      <w:spacing w:line="400" w:lineRule="exact"/>
    </w:pPr>
    <w:rPr>
      <w:rFonts w:ascii="楷体_GB2312"/>
      <w:sz w:val="28"/>
    </w:rPr>
  </w:style>
  <w:style w:type="paragraph" w:styleId="5">
    <w:name w:val="Body Text Indent"/>
    <w:basedOn w:val="1"/>
    <w:qFormat/>
    <w:uiPriority w:val="0"/>
    <w:pPr>
      <w:spacing w:line="520" w:lineRule="exact"/>
      <w:ind w:left="570"/>
    </w:pPr>
    <w:rPr>
      <w:rFonts w:ascii="方正仿宋简体" w:hAnsi="创艺简仿宋" w:eastAsia="方正仿宋简体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Emphasis"/>
    <w:qFormat/>
    <w:uiPriority w:val="20"/>
    <w:rPr>
      <w:i/>
      <w:i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14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hare\&#40718;&#20449;\&#31038;&#20250;&#26631;\SZDX2023-A-C-003&#32593;&#32476;&#23433;&#20840;&#26085;&#24120;&#32500;&#25252;&#39033;&#30446;\&#25104;&#20132;&#20844;&#21578;&#65288;SZDX2023-A-C-003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成交公告（SZDX2023-A-C-003）.dotx</Template>
  <Pages>2</Pages>
  <Words>647</Words>
  <Characters>746</Characters>
  <Lines>4</Lines>
  <Paragraphs>1</Paragraphs>
  <TotalTime>0</TotalTime>
  <ScaleCrop>false</ScaleCrop>
  <LinksUpToDate>false</LinksUpToDate>
  <CharactersWithSpaces>784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2023-09-12T07:48:00Z</dcterms:created>
  <dc:creator>苏州睿乔招投标咨询服务有限公司</dc:creator>
  <cp:lastModifiedBy>11</cp:lastModifiedBy>
  <dcterms:modified xsi:type="dcterms:W3CDTF">2025-11-10T06:47:14Z</dcterms:modified>
  <dc:title>中标公告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KSOTemplateDocerSaveRecord">
    <vt:lpwstr>eyJoZGlkIjoiZGE2MDEyNDI4NDM2MmQxOGZmMjU3ZGMyMDY3OWY1MDYiLCJ1c2VySWQiOiIyNDcyNjk1OTkifQ==</vt:lpwstr>
  </property>
  <property fmtid="{D5CDD505-2E9C-101B-9397-08002B2CF9AE}" pid="4" name="ICV">
    <vt:lpwstr>0BB23E201DB14AB2A835D0C800FC1081_12</vt:lpwstr>
  </property>
</Properties>
</file>